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EC22" w14:textId="77777777" w:rsidR="008C2726" w:rsidRDefault="008C272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72F1DD3E" w14:textId="77777777" w:rsidR="008C2726" w:rsidRDefault="008C272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</w:rPr>
      </w:pPr>
    </w:p>
    <w:p w14:paraId="6EB4599B" w14:textId="77777777" w:rsidR="008C2726" w:rsidRDefault="00D97FC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b/>
          <w:bCs/>
          <w:color w:val="000000"/>
          <w:sz w:val="40"/>
          <w:szCs w:val="40"/>
        </w:rPr>
        <w:t>Scheda di osservazione del comportamento insegnante</w:t>
      </w:r>
    </w:p>
    <w:p w14:paraId="6EB4599C" w14:textId="77777777" w:rsidR="008C2726" w:rsidRDefault="00D97FC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b/>
          <w:bCs/>
          <w:color w:val="000000"/>
          <w:sz w:val="40"/>
          <w:szCs w:val="40"/>
        </w:rPr>
        <w:t>a.s. 202</w:t>
      </w:r>
      <w:r>
        <w:rPr>
          <w:rFonts w:eastAsiaTheme="minorHAnsi"/>
          <w:b/>
          <w:bCs/>
          <w:color w:val="000000"/>
          <w:sz w:val="40"/>
          <w:szCs w:val="40"/>
        </w:rPr>
        <w:t>5</w:t>
      </w:r>
      <w:r>
        <w:rPr>
          <w:rFonts w:eastAsiaTheme="minorHAnsi"/>
          <w:b/>
          <w:bCs/>
          <w:color w:val="000000"/>
          <w:sz w:val="40"/>
          <w:szCs w:val="40"/>
        </w:rPr>
        <w:t>- 202</w:t>
      </w:r>
      <w:r>
        <w:rPr>
          <w:rFonts w:eastAsiaTheme="minorHAnsi"/>
          <w:b/>
          <w:bCs/>
          <w:color w:val="000000"/>
          <w:sz w:val="40"/>
          <w:szCs w:val="40"/>
        </w:rPr>
        <w:t>6</w:t>
      </w:r>
    </w:p>
    <w:p w14:paraId="6EB4599D" w14:textId="77777777" w:rsidR="008C2726" w:rsidRDefault="008C272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</w:rPr>
      </w:pPr>
    </w:p>
    <w:p w14:paraId="6EB4599E" w14:textId="77777777" w:rsidR="008C2726" w:rsidRDefault="008C2726">
      <w:pPr>
        <w:pStyle w:val="Titolo"/>
        <w:rPr>
          <w:rFonts w:ascii="Arial" w:hAnsi="Arial" w:cs="Arial"/>
          <w:sz w:val="28"/>
          <w:szCs w:val="28"/>
        </w:rPr>
      </w:pPr>
    </w:p>
    <w:p w14:paraId="6EB4599F" w14:textId="77777777" w:rsidR="008C2726" w:rsidRDefault="008C2726">
      <w:pPr>
        <w:pStyle w:val="Titolo"/>
        <w:jc w:val="left"/>
        <w:rPr>
          <w:rFonts w:ascii="Arial" w:hAnsi="Arial" w:cs="Arial"/>
          <w:sz w:val="28"/>
          <w:szCs w:val="36"/>
        </w:rPr>
      </w:pPr>
    </w:p>
    <w:p w14:paraId="6EB459A0" w14:textId="77777777" w:rsidR="008C2726" w:rsidRDefault="00D97FCD">
      <w:pPr>
        <w:pStyle w:val="Titolo"/>
        <w:jc w:val="left"/>
        <w:rPr>
          <w:sz w:val="28"/>
          <w:szCs w:val="36"/>
        </w:rPr>
      </w:pPr>
      <w:r>
        <w:rPr>
          <w:sz w:val="28"/>
          <w:szCs w:val="36"/>
        </w:rPr>
        <w:t>Docente neoassunto…………………</w:t>
      </w:r>
    </w:p>
    <w:p w14:paraId="6EB459A1" w14:textId="77777777" w:rsidR="008C2726" w:rsidRDefault="008C2726">
      <w:pPr>
        <w:pStyle w:val="Titolo"/>
        <w:jc w:val="left"/>
        <w:rPr>
          <w:sz w:val="28"/>
          <w:szCs w:val="36"/>
        </w:rPr>
      </w:pPr>
    </w:p>
    <w:p w14:paraId="6EB459A3" w14:textId="77777777" w:rsidR="008C2726" w:rsidRDefault="00D97FCD">
      <w:pPr>
        <w:pStyle w:val="Titolo"/>
        <w:jc w:val="left"/>
        <w:rPr>
          <w:sz w:val="28"/>
          <w:szCs w:val="36"/>
        </w:rPr>
      </w:pPr>
      <w:r>
        <w:rPr>
          <w:sz w:val="28"/>
          <w:szCs w:val="36"/>
        </w:rPr>
        <w:t xml:space="preserve"> Docente tutor…………………………..</w:t>
      </w:r>
    </w:p>
    <w:p w14:paraId="6EB459A4" w14:textId="77777777" w:rsidR="008C2726" w:rsidRDefault="008C2726">
      <w:pPr>
        <w:pStyle w:val="Titolo"/>
        <w:jc w:val="left"/>
        <w:rPr>
          <w:rFonts w:ascii="Arial" w:hAnsi="Arial" w:cs="Arial"/>
          <w:sz w:val="28"/>
          <w:szCs w:val="36"/>
        </w:rPr>
      </w:pPr>
    </w:p>
    <w:tbl>
      <w:tblPr>
        <w:tblW w:w="99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4111"/>
        <w:gridCol w:w="3984"/>
      </w:tblGrid>
      <w:tr w:rsidR="008C2726" w14:paraId="6EB459A9" w14:textId="77777777">
        <w:trPr>
          <w:trHeight w:val="237"/>
        </w:trPr>
        <w:tc>
          <w:tcPr>
            <w:tcW w:w="1805" w:type="dxa"/>
          </w:tcPr>
          <w:p w14:paraId="6EB459A5" w14:textId="77777777" w:rsidR="008C2726" w:rsidRDefault="008C2726">
            <w:pPr>
              <w:pStyle w:val="Titolo"/>
              <w:jc w:val="left"/>
              <w:rPr>
                <w:rFonts w:ascii="Arial" w:hAnsi="Arial" w:cs="Arial"/>
                <w:sz w:val="18"/>
              </w:rPr>
            </w:pPr>
          </w:p>
          <w:p w14:paraId="6EB459A6" w14:textId="77777777" w:rsidR="008C2726" w:rsidRDefault="00D97FCD">
            <w:pPr>
              <w:pStyle w:val="Titolo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INDICATORI</w:t>
            </w:r>
          </w:p>
        </w:tc>
        <w:tc>
          <w:tcPr>
            <w:tcW w:w="4111" w:type="dxa"/>
          </w:tcPr>
          <w:p w14:paraId="6EB459A7" w14:textId="77777777" w:rsidR="008C2726" w:rsidRDefault="008C2726">
            <w:pPr>
              <w:pStyle w:val="Titolo"/>
              <w:rPr>
                <w:rFonts w:ascii="Arial" w:hAnsi="Arial" w:cs="Arial"/>
                <w:sz w:val="44"/>
              </w:rPr>
            </w:pPr>
          </w:p>
        </w:tc>
        <w:tc>
          <w:tcPr>
            <w:tcW w:w="3984" w:type="dxa"/>
          </w:tcPr>
          <w:p w14:paraId="6EB459A8" w14:textId="77777777" w:rsidR="008C2726" w:rsidRDefault="008C2726">
            <w:pPr>
              <w:pStyle w:val="Titolo"/>
              <w:rPr>
                <w:rFonts w:ascii="Arial" w:hAnsi="Arial" w:cs="Arial"/>
                <w:sz w:val="44"/>
              </w:rPr>
            </w:pPr>
          </w:p>
        </w:tc>
      </w:tr>
      <w:tr w:rsidR="008C2726" w14:paraId="6EB459BF" w14:textId="77777777">
        <w:trPr>
          <w:trHeight w:val="2814"/>
        </w:trPr>
        <w:tc>
          <w:tcPr>
            <w:tcW w:w="1805" w:type="dxa"/>
          </w:tcPr>
          <w:p w14:paraId="6EB459AA" w14:textId="77777777" w:rsidR="008C2726" w:rsidRDefault="00D97FCD">
            <w:pPr>
              <w:pStyle w:val="Titol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CONTESTO</w:t>
            </w:r>
          </w:p>
          <w:p w14:paraId="6EB459AB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(setting operativo)</w:t>
            </w:r>
          </w:p>
        </w:tc>
        <w:tc>
          <w:tcPr>
            <w:tcW w:w="4111" w:type="dxa"/>
          </w:tcPr>
          <w:p w14:paraId="6EB459AC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Giorno</w:t>
            </w:r>
          </w:p>
          <w:p w14:paraId="6EB459AD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Data</w:t>
            </w:r>
          </w:p>
          <w:p w14:paraId="6EB459AE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Ora                                                                   </w:t>
            </w:r>
          </w:p>
          <w:p w14:paraId="6EB459AF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Classe                                                                </w:t>
            </w:r>
          </w:p>
          <w:p w14:paraId="6EB459B0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Numero degli alunni                                                                               </w:t>
            </w:r>
          </w:p>
          <w:p w14:paraId="6EB459B1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Disposizione dei banchi                                                               </w:t>
            </w:r>
            <w:r>
              <w:rPr>
                <w:snapToGrid/>
                <w:szCs w:val="24"/>
              </w:rPr>
              <w:t xml:space="preserve">                 </w:t>
            </w:r>
          </w:p>
          <w:p w14:paraId="6EB459B2" w14:textId="77777777" w:rsidR="008C2726" w:rsidRDefault="008C2726">
            <w:pPr>
              <w:pStyle w:val="Titolo3"/>
              <w:ind w:left="213" w:hanging="141"/>
              <w:rPr>
                <w:snapToGrid/>
                <w:szCs w:val="24"/>
              </w:rPr>
            </w:pPr>
          </w:p>
          <w:p w14:paraId="6EB459B3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Disciplina insegnata  </w:t>
            </w:r>
          </w:p>
          <w:p w14:paraId="68873A1C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Disponibilità in aula di strumenti </w:t>
            </w:r>
          </w:p>
          <w:p w14:paraId="6EB459B4" w14:textId="77777777" w:rsidR="008C2726" w:rsidRDefault="00D97FCD">
            <w:pPr>
              <w:pStyle w:val="Titolo3"/>
              <w:widowControl/>
              <w:ind w:left="213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didattici</w:t>
            </w:r>
          </w:p>
          <w:p w14:paraId="6EB459B5" w14:textId="77777777" w:rsidR="008C2726" w:rsidRDefault="00D97FCD">
            <w:pPr>
              <w:pStyle w:val="Titolo3"/>
              <w:ind w:left="360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                                                                                    </w:t>
            </w:r>
          </w:p>
          <w:p w14:paraId="6EB459B6" w14:textId="77777777" w:rsidR="008C2726" w:rsidRDefault="008C2726">
            <w:pPr>
              <w:rPr>
                <w:sz w:val="24"/>
                <w:szCs w:val="24"/>
              </w:rPr>
            </w:pPr>
          </w:p>
        </w:tc>
        <w:tc>
          <w:tcPr>
            <w:tcW w:w="3984" w:type="dxa"/>
          </w:tcPr>
          <w:p w14:paraId="6EB459B7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.………………</w:t>
            </w:r>
          </w:p>
          <w:p w14:paraId="6EB459B8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 xml:space="preserve">...…/……/…… </w:t>
            </w:r>
          </w:p>
          <w:p w14:paraId="6EB459B9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……………….</w:t>
            </w:r>
          </w:p>
          <w:p w14:paraId="6EB459BA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……………….</w:t>
            </w:r>
          </w:p>
          <w:p w14:paraId="6EB459BB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……………….</w:t>
            </w:r>
          </w:p>
          <w:p w14:paraId="6EB459BC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allineati  □ in fila  □a ferro di </w:t>
            </w:r>
            <w:r>
              <w:rPr>
                <w:sz w:val="24"/>
              </w:rPr>
              <w:t>cavallo</w:t>
            </w:r>
          </w:p>
          <w:p w14:paraId="6EB459BD" w14:textId="77777777" w:rsidR="008C2726" w:rsidRDefault="00D97FCD">
            <w:pPr>
              <w:pStyle w:val="Titolo"/>
              <w:jc w:val="right"/>
              <w:rPr>
                <w:sz w:val="24"/>
              </w:rPr>
            </w:pPr>
            <w:r>
              <w:rPr>
                <w:sz w:val="24"/>
              </w:rPr>
              <w:t>……………………………………</w:t>
            </w:r>
          </w:p>
          <w:p w14:paraId="6EB459BE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□ Lavagna  □ LIM □ PC Tablet altro………</w:t>
            </w:r>
          </w:p>
        </w:tc>
      </w:tr>
      <w:tr w:rsidR="008C2726" w14:paraId="6EB459E0" w14:textId="77777777">
        <w:trPr>
          <w:trHeight w:val="4355"/>
        </w:trPr>
        <w:tc>
          <w:tcPr>
            <w:tcW w:w="1805" w:type="dxa"/>
          </w:tcPr>
          <w:p w14:paraId="39399F8F" w14:textId="77777777" w:rsidR="008C2726" w:rsidRDefault="00D97FCD">
            <w:pPr>
              <w:pStyle w:val="Titol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ANALISI DEL COMPORTA</w:t>
            </w:r>
          </w:p>
          <w:p w14:paraId="3E5795E9" w14:textId="77777777" w:rsidR="008C2726" w:rsidRDefault="00D97FCD">
            <w:pPr>
              <w:pStyle w:val="Titol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MENTO DELL’IN</w:t>
            </w:r>
          </w:p>
          <w:p w14:paraId="6EB459C0" w14:textId="77777777" w:rsidR="008C2726" w:rsidRDefault="00D97FCD">
            <w:pPr>
              <w:pStyle w:val="Titol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SEGNANTE</w:t>
            </w:r>
          </w:p>
          <w:p w14:paraId="6EB459C1" w14:textId="77777777" w:rsidR="008C2726" w:rsidRDefault="008C2726">
            <w:pPr>
              <w:pStyle w:val="Titolo"/>
              <w:rPr>
                <w:sz w:val="24"/>
              </w:rPr>
            </w:pPr>
          </w:p>
          <w:p w14:paraId="6EB459C2" w14:textId="77777777" w:rsidR="008C2726" w:rsidRDefault="008C2726">
            <w:pPr>
              <w:pStyle w:val="Titolo"/>
              <w:rPr>
                <w:sz w:val="24"/>
              </w:rPr>
            </w:pPr>
          </w:p>
        </w:tc>
        <w:tc>
          <w:tcPr>
            <w:tcW w:w="4111" w:type="dxa"/>
          </w:tcPr>
          <w:p w14:paraId="6EB459C3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Postura </w:t>
            </w:r>
          </w:p>
          <w:p w14:paraId="6EB459C4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Gestualità</w:t>
            </w:r>
          </w:p>
          <w:p w14:paraId="6EB459C5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Ritmo della spiegazione</w:t>
            </w:r>
          </w:p>
          <w:p w14:paraId="62243A99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Tono di voce</w:t>
            </w:r>
          </w:p>
          <w:p w14:paraId="6EB459C6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Spazio concesso agli interventi                                                                                  </w:t>
            </w:r>
          </w:p>
          <w:p w14:paraId="6EB459C7" w14:textId="77777777" w:rsidR="008C2726" w:rsidRDefault="00D97FCD">
            <w:pPr>
              <w:pStyle w:val="Titolo3"/>
              <w:widowControl/>
              <w:numPr>
                <w:ilvl w:val="0"/>
                <w:numId w:val="1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Presta attenzione e disciplina il   </w:t>
            </w:r>
          </w:p>
          <w:p w14:paraId="6EB459C8" w14:textId="77777777" w:rsidR="008C2726" w:rsidRDefault="00D97FCD">
            <w:pPr>
              <w:pStyle w:val="Titolo3"/>
              <w:widowControl/>
              <w:numPr>
                <w:ilvl w:val="0"/>
                <w:numId w:val="2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comportamento</w:t>
            </w:r>
          </w:p>
          <w:p w14:paraId="6EB459C9" w14:textId="77777777" w:rsidR="008C2726" w:rsidRDefault="00D97FCD">
            <w:pPr>
              <w:pStyle w:val="Corpotesto"/>
              <w:numPr>
                <w:ilvl w:val="0"/>
                <w:numId w:val="2"/>
              </w:numPr>
              <w:spacing w:after="0"/>
              <w:ind w:left="213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Rispetta e/o modifica gli stili dello studente</w:t>
            </w:r>
          </w:p>
          <w:p w14:paraId="6EB459CA" w14:textId="77777777" w:rsidR="008C2726" w:rsidRDefault="00D97FCD">
            <w:pPr>
              <w:pStyle w:val="Titolo3"/>
              <w:widowControl/>
              <w:numPr>
                <w:ilvl w:val="0"/>
                <w:numId w:val="2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Rispetta e/o modifica i tempi di          </w:t>
            </w:r>
          </w:p>
          <w:p w14:paraId="6EB459CB" w14:textId="77777777" w:rsidR="008C2726" w:rsidRDefault="00D97FCD">
            <w:pPr>
              <w:pStyle w:val="Titolo3"/>
              <w:widowControl/>
              <w:numPr>
                <w:ilvl w:val="0"/>
                <w:numId w:val="2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apprendimento del discente</w:t>
            </w:r>
          </w:p>
          <w:p w14:paraId="6EB459CC" w14:textId="77777777" w:rsidR="008C2726" w:rsidRDefault="00D97FCD">
            <w:pPr>
              <w:pStyle w:val="Titolo3"/>
              <w:widowControl/>
              <w:numPr>
                <w:ilvl w:val="0"/>
                <w:numId w:val="2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Esplicita e propone la condivisione       </w:t>
            </w:r>
          </w:p>
          <w:p w14:paraId="6EB459CD" w14:textId="77777777" w:rsidR="008C2726" w:rsidRDefault="00D97FCD">
            <w:pPr>
              <w:pStyle w:val="Titolo3"/>
              <w:widowControl/>
              <w:numPr>
                <w:ilvl w:val="0"/>
                <w:numId w:val="2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dell’offerta formativa  </w:t>
            </w:r>
          </w:p>
          <w:p w14:paraId="6EB459CE" w14:textId="77777777" w:rsidR="008C2726" w:rsidRDefault="00D97FCD">
            <w:pPr>
              <w:pStyle w:val="Titolo3"/>
              <w:widowControl/>
              <w:numPr>
                <w:ilvl w:val="0"/>
                <w:numId w:val="2"/>
              </w:numPr>
              <w:ind w:left="213" w:hanging="141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Tempo effettivo della lezione </w:t>
            </w:r>
          </w:p>
          <w:p w14:paraId="6EB459CF" w14:textId="77777777" w:rsidR="008C2726" w:rsidRDefault="008C2726">
            <w:pPr>
              <w:ind w:left="213" w:hanging="141"/>
              <w:rPr>
                <w:sz w:val="24"/>
                <w:szCs w:val="24"/>
              </w:rPr>
            </w:pPr>
          </w:p>
          <w:p w14:paraId="6EB459D0" w14:textId="77777777" w:rsidR="008C2726" w:rsidRDefault="00D97FCD">
            <w:pPr>
              <w:pStyle w:val="Titolo3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 xml:space="preserve"> </w:t>
            </w:r>
          </w:p>
        </w:tc>
        <w:tc>
          <w:tcPr>
            <w:tcW w:w="3984" w:type="dxa"/>
          </w:tcPr>
          <w:p w14:paraId="6EB459D1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□ in cattedra  □ cammina  □ alzata</w:t>
            </w:r>
          </w:p>
          <w:p w14:paraId="6EB459D2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□ si            □ no</w:t>
            </w:r>
          </w:p>
          <w:p w14:paraId="6EB459D3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□ veloce    □ lento   □ coinvolgente</w:t>
            </w:r>
          </w:p>
          <w:p w14:paraId="6EB459D4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□ alto         □ basso</w:t>
            </w:r>
          </w:p>
          <w:p w14:paraId="6EB459D5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 xml:space="preserve">□ poco     </w:t>
            </w:r>
            <w:r>
              <w:rPr>
                <w:sz w:val="24"/>
              </w:rPr>
              <w:t xml:space="preserve">  □ abbastanza   □ molto</w:t>
            </w:r>
          </w:p>
          <w:p w14:paraId="6EB459D6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□ indifferenza   □ li valorizza</w:t>
            </w:r>
          </w:p>
          <w:p w14:paraId="6EB459D7" w14:textId="77777777" w:rsidR="008C2726" w:rsidRDefault="00D97FCD">
            <w:pPr>
              <w:pStyle w:val="Titolo"/>
              <w:jc w:val="left"/>
              <w:rPr>
                <w:sz w:val="24"/>
              </w:rPr>
            </w:pPr>
            <w:r>
              <w:rPr>
                <w:sz w:val="24"/>
              </w:rPr>
              <w:t>□ si                □ no</w:t>
            </w:r>
          </w:p>
          <w:p w14:paraId="6EB459D8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si                □ no</w:t>
            </w:r>
          </w:p>
          <w:p w14:paraId="6EB459D9" w14:textId="77777777" w:rsidR="008C2726" w:rsidRDefault="008C2726">
            <w:pPr>
              <w:rPr>
                <w:sz w:val="24"/>
                <w:szCs w:val="24"/>
              </w:rPr>
            </w:pPr>
          </w:p>
          <w:p w14:paraId="6EB459DA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si                □ no</w:t>
            </w:r>
          </w:p>
          <w:p w14:paraId="6EB459DB" w14:textId="77777777" w:rsidR="008C2726" w:rsidRDefault="008C2726">
            <w:pPr>
              <w:rPr>
                <w:sz w:val="24"/>
                <w:szCs w:val="24"/>
              </w:rPr>
            </w:pPr>
          </w:p>
          <w:p w14:paraId="6EB459DC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10/15m    □ 20/25m   □30/35m</w:t>
            </w:r>
          </w:p>
          <w:p w14:paraId="6EB459DD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40/45m    □50/55m    □ 60m</w:t>
            </w:r>
          </w:p>
          <w:p w14:paraId="6EB459DE" w14:textId="77777777" w:rsidR="008C2726" w:rsidRDefault="008C2726">
            <w:pPr>
              <w:jc w:val="right"/>
              <w:rPr>
                <w:sz w:val="24"/>
                <w:szCs w:val="24"/>
              </w:rPr>
            </w:pPr>
          </w:p>
          <w:p w14:paraId="6EB459DF" w14:textId="77777777" w:rsidR="008C2726" w:rsidRDefault="008C2726">
            <w:pPr>
              <w:jc w:val="right"/>
              <w:rPr>
                <w:sz w:val="24"/>
                <w:szCs w:val="24"/>
              </w:rPr>
            </w:pPr>
          </w:p>
        </w:tc>
      </w:tr>
      <w:tr w:rsidR="008C2726" w14:paraId="6EB45A02" w14:textId="77777777">
        <w:trPr>
          <w:trHeight w:val="4385"/>
        </w:trPr>
        <w:tc>
          <w:tcPr>
            <w:tcW w:w="1805" w:type="dxa"/>
          </w:tcPr>
          <w:p w14:paraId="6EB459E1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METODI E STRATEGIE</w:t>
            </w:r>
          </w:p>
        </w:tc>
        <w:tc>
          <w:tcPr>
            <w:tcW w:w="4111" w:type="dxa"/>
          </w:tcPr>
          <w:p w14:paraId="47033162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Spiegazione frontale</w:t>
            </w:r>
          </w:p>
          <w:p w14:paraId="1DB73915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 storming</w:t>
            </w:r>
          </w:p>
          <w:p w14:paraId="79FC5230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solving/Stimolo alla riflessione attraverso domande mirate</w:t>
            </w:r>
          </w:p>
          <w:p w14:paraId="617E5BC2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Momenti di verifica formativa</w:t>
            </w:r>
          </w:p>
          <w:p w14:paraId="11FC1B45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 di manipolazione</w:t>
            </w:r>
          </w:p>
          <w:p w14:paraId="47AEBCDD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Flipped classroom</w:t>
            </w:r>
          </w:p>
          <w:p w14:paraId="52530906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Role-Playing </w:t>
            </w:r>
          </w:p>
          <w:p w14:paraId="7644FB31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Schematizzazioni e mappe concettuali</w:t>
            </w:r>
          </w:p>
          <w:p w14:paraId="294DE06A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Autovalutazione</w:t>
            </w:r>
          </w:p>
          <w:p w14:paraId="391DC98C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Didattica laboratoriale</w:t>
            </w:r>
          </w:p>
          <w:p w14:paraId="38F0C1A5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Circle time</w:t>
            </w:r>
          </w:p>
          <w:p w14:paraId="6B85124D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Cooperative </w:t>
            </w:r>
            <w:r>
              <w:rPr>
                <w:sz w:val="24"/>
                <w:szCs w:val="24"/>
              </w:rPr>
              <w:t>learning</w:t>
            </w:r>
          </w:p>
          <w:p w14:paraId="54B0D775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Lavoro di gruppo</w:t>
            </w:r>
          </w:p>
          <w:p w14:paraId="5E63BDD0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 tutoring</w:t>
            </w:r>
          </w:p>
          <w:p w14:paraId="6EB459F0" w14:textId="77777777" w:rsidR="008C2726" w:rsidRDefault="00D97FCD">
            <w:pPr>
              <w:pStyle w:val="Paragrafoelenco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Progettazione didattica</w:t>
            </w:r>
          </w:p>
          <w:p w14:paraId="6EB459F1" w14:textId="77777777" w:rsidR="008C2726" w:rsidRDefault="00D97FCD">
            <w:pPr>
              <w:rPr>
                <w:sz w:val="22"/>
              </w:rPr>
            </w:pPr>
            <w:r>
              <w:t xml:space="preserve"> </w:t>
            </w:r>
          </w:p>
        </w:tc>
        <w:tc>
          <w:tcPr>
            <w:tcW w:w="3984" w:type="dxa"/>
          </w:tcPr>
          <w:p w14:paraId="6EB459F2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3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4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5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6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7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8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9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 si   </w:t>
            </w:r>
            <w:r>
              <w:rPr>
                <w:sz w:val="24"/>
                <w:szCs w:val="24"/>
              </w:rPr>
              <w:t xml:space="preserve">             □ no</w:t>
            </w:r>
          </w:p>
          <w:p w14:paraId="6EB459FA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B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C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D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E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9FF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00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01" w14:textId="77777777" w:rsidR="008C2726" w:rsidRDefault="00D97FCD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□ per obiettivi □ competenze  </w:t>
            </w:r>
          </w:p>
        </w:tc>
      </w:tr>
      <w:tr w:rsidR="008C2726" w14:paraId="6EB45A15" w14:textId="77777777">
        <w:trPr>
          <w:trHeight w:val="3700"/>
        </w:trPr>
        <w:tc>
          <w:tcPr>
            <w:tcW w:w="1805" w:type="dxa"/>
            <w:vAlign w:val="center"/>
          </w:tcPr>
          <w:p w14:paraId="0570869D" w14:textId="77777777" w:rsidR="008C2726" w:rsidRDefault="00D97F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UTILIZZO DI  NUOVE </w:t>
            </w:r>
            <w:r>
              <w:rPr>
                <w:b/>
                <w:sz w:val="24"/>
                <w:szCs w:val="24"/>
              </w:rPr>
              <w:t>TECNOLOGIE ALL’INTER</w:t>
            </w:r>
          </w:p>
          <w:p w14:paraId="6EB45A03" w14:textId="77777777" w:rsidR="008C2726" w:rsidRDefault="00D97F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DELLA LEZIONE</w:t>
            </w:r>
          </w:p>
        </w:tc>
        <w:tc>
          <w:tcPr>
            <w:tcW w:w="4111" w:type="dxa"/>
            <w:vAlign w:val="center"/>
          </w:tcPr>
          <w:p w14:paraId="6EB45A04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□ </w:t>
            </w:r>
            <w:r>
              <w:rPr>
                <w:sz w:val="24"/>
                <w:szCs w:val="24"/>
              </w:rPr>
              <w:t>Frequente</w:t>
            </w:r>
          </w:p>
          <w:p w14:paraId="6EB45A05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Con evidenze saltuarie e/o parziali</w:t>
            </w:r>
          </w:p>
          <w:p w14:paraId="6EB45A06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Assente</w:t>
            </w:r>
          </w:p>
          <w:p w14:paraId="6EB45A07" w14:textId="77777777" w:rsidR="008C2726" w:rsidRDefault="00D97FCD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□ Non osservata (perché non attinente con l’attività)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3984" w:type="dxa"/>
          </w:tcPr>
          <w:p w14:paraId="6EB45A08" w14:textId="77777777" w:rsidR="008C2726" w:rsidRDefault="008C2726">
            <w:pPr>
              <w:rPr>
                <w:sz w:val="22"/>
                <w:szCs w:val="22"/>
              </w:rPr>
            </w:pPr>
          </w:p>
          <w:p w14:paraId="6EB45A09" w14:textId="77777777" w:rsidR="008C2726" w:rsidRDefault="008C2726">
            <w:pPr>
              <w:rPr>
                <w:sz w:val="22"/>
                <w:szCs w:val="22"/>
              </w:rPr>
            </w:pPr>
          </w:p>
          <w:p w14:paraId="6EB45A0A" w14:textId="77777777" w:rsidR="008C2726" w:rsidRDefault="008C2726">
            <w:pPr>
              <w:rPr>
                <w:sz w:val="22"/>
                <w:szCs w:val="22"/>
              </w:rPr>
            </w:pPr>
          </w:p>
          <w:p w14:paraId="6EB45A0B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LIM, prevalentemente per proiezione</w:t>
            </w:r>
          </w:p>
          <w:p w14:paraId="6EB45A0C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LIM, in modo interattivo</w:t>
            </w:r>
          </w:p>
          <w:p w14:paraId="6EB45A0D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Tablet</w:t>
            </w:r>
          </w:p>
          <w:p w14:paraId="6EB45A0E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based</w:t>
            </w:r>
          </w:p>
          <w:p w14:paraId="6EB45A0F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BYOD (Bring your </w:t>
            </w:r>
            <w:r>
              <w:rPr>
                <w:sz w:val="24"/>
                <w:szCs w:val="24"/>
              </w:rPr>
              <w:t>own device)</w:t>
            </w:r>
          </w:p>
          <w:p w14:paraId="6EB45A10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Navigazione in internet</w:t>
            </w:r>
          </w:p>
          <w:p w14:paraId="6EB45A11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Libro digitale/espansioni online</w:t>
            </w:r>
          </w:p>
          <w:p w14:paraId="6EB45A12" w14:textId="77777777" w:rsidR="008C2726" w:rsidRDefault="008C27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45A13" w14:textId="77777777" w:rsidR="008C2726" w:rsidRDefault="008C27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45A14" w14:textId="77777777" w:rsidR="008C2726" w:rsidRDefault="008C2726">
            <w:pPr>
              <w:rPr>
                <w:sz w:val="22"/>
                <w:szCs w:val="22"/>
              </w:rPr>
            </w:pPr>
          </w:p>
        </w:tc>
      </w:tr>
    </w:tbl>
    <w:p w14:paraId="6EB45A16" w14:textId="77777777" w:rsidR="008C2726" w:rsidRDefault="008C2726"/>
    <w:tbl>
      <w:tblPr>
        <w:tblW w:w="99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4434"/>
        <w:gridCol w:w="2992"/>
      </w:tblGrid>
      <w:tr w:rsidR="008C2726" w14:paraId="6EB45A27" w14:textId="77777777">
        <w:trPr>
          <w:trHeight w:val="2124"/>
        </w:trPr>
        <w:tc>
          <w:tcPr>
            <w:tcW w:w="2474" w:type="dxa"/>
          </w:tcPr>
          <w:p w14:paraId="6EB45A17" w14:textId="77777777" w:rsidR="008C2726" w:rsidRDefault="00D97F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GESTIONE DELL’ATTENZIONE</w:t>
            </w:r>
          </w:p>
        </w:tc>
        <w:tc>
          <w:tcPr>
            <w:tcW w:w="4434" w:type="dxa"/>
          </w:tcPr>
          <w:p w14:paraId="6EB45A18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Rivolgersi agli alunni per nome</w:t>
            </w:r>
          </w:p>
          <w:p w14:paraId="6EB45A19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Rivolgersi agli alunni per cognome</w:t>
            </w:r>
          </w:p>
          <w:p w14:paraId="6EB45A1A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Alternare il tono della voce</w:t>
            </w:r>
          </w:p>
          <w:p w14:paraId="6EB45A1B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 di supporto alla comunicazione verbale</w:t>
            </w:r>
          </w:p>
          <w:p w14:paraId="6EB45A1C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Fornisce agli s</w:t>
            </w:r>
            <w:r>
              <w:rPr>
                <w:sz w:val="24"/>
                <w:szCs w:val="24"/>
              </w:rPr>
              <w:t>tudenti feedback sullo svolgimento delle loro attività</w:t>
            </w:r>
          </w:p>
          <w:p w14:paraId="6EB45A1D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Incoraggia gli studenti a prendere la parola</w:t>
            </w:r>
          </w:p>
          <w:p w14:paraId="6EB45A1E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Incoraggia gli studenti a trovare da soli la soluzione</w:t>
            </w:r>
          </w:p>
        </w:tc>
        <w:tc>
          <w:tcPr>
            <w:tcW w:w="2992" w:type="dxa"/>
          </w:tcPr>
          <w:p w14:paraId="6EB45A1F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20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21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22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 si                □ </w:t>
            </w:r>
            <w:r>
              <w:rPr>
                <w:sz w:val="24"/>
                <w:szCs w:val="24"/>
              </w:rPr>
              <w:t>no</w:t>
            </w:r>
          </w:p>
          <w:p w14:paraId="6EB45A23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□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  <w:p w14:paraId="6EB45A24" w14:textId="77777777" w:rsidR="008C2726" w:rsidRDefault="008C2726">
            <w:pPr>
              <w:jc w:val="center"/>
              <w:rPr>
                <w:sz w:val="24"/>
                <w:szCs w:val="24"/>
              </w:rPr>
            </w:pPr>
          </w:p>
          <w:p w14:paraId="6EB45A25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□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  <w:p w14:paraId="6EB45A26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□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</w:tr>
      <w:tr w:rsidR="008C2726" w14:paraId="6EB45A32" w14:textId="77777777">
        <w:trPr>
          <w:trHeight w:val="1345"/>
        </w:trPr>
        <w:tc>
          <w:tcPr>
            <w:tcW w:w="2474" w:type="dxa"/>
          </w:tcPr>
          <w:p w14:paraId="6EB45A28" w14:textId="77777777" w:rsidR="008C2726" w:rsidRDefault="008C272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4" w:type="dxa"/>
          </w:tcPr>
          <w:p w14:paraId="6EB45A29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Diagnosi dell’errore</w:t>
            </w:r>
          </w:p>
          <w:p w14:paraId="6EB45A2A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Carica l’errore e mortifica l’alunno</w:t>
            </w:r>
          </w:p>
          <w:p w14:paraId="6EB45A2B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-Motivazione della correzione</w:t>
            </w:r>
          </w:p>
          <w:p w14:paraId="6EB45A2C" w14:textId="77777777" w:rsidR="008C2726" w:rsidRDefault="00D97FCD">
            <w:pPr>
              <w:numPr>
                <w:ilvl w:val="0"/>
                <w:numId w:val="3"/>
              </w:numPr>
              <w:ind w:left="35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Indifferenza verso l’errore</w:t>
            </w:r>
          </w:p>
        </w:tc>
        <w:tc>
          <w:tcPr>
            <w:tcW w:w="2992" w:type="dxa"/>
          </w:tcPr>
          <w:p w14:paraId="6EB45A2D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2E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2F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 xml:space="preserve"> si                □ no</w:t>
            </w:r>
          </w:p>
          <w:p w14:paraId="6EB45A30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31" w14:textId="77777777" w:rsidR="008C2726" w:rsidRDefault="008C2726">
            <w:pPr>
              <w:jc w:val="center"/>
              <w:rPr>
                <w:sz w:val="24"/>
                <w:szCs w:val="24"/>
              </w:rPr>
            </w:pPr>
          </w:p>
        </w:tc>
      </w:tr>
      <w:tr w:rsidR="008C2726" w14:paraId="6EB45A3F" w14:textId="77777777">
        <w:tc>
          <w:tcPr>
            <w:tcW w:w="2474" w:type="dxa"/>
          </w:tcPr>
          <w:p w14:paraId="6EB45A33" w14:textId="77777777" w:rsidR="008C2726" w:rsidRDefault="00D97F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GESTIONE DELLA VERIFICA ORALE</w:t>
            </w:r>
          </w:p>
        </w:tc>
        <w:tc>
          <w:tcPr>
            <w:tcW w:w="4434" w:type="dxa"/>
          </w:tcPr>
          <w:p w14:paraId="6EB45A34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Colloquio dal banco, in cattedra</w:t>
            </w:r>
          </w:p>
          <w:p w14:paraId="6EB45A35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Colloquio individuale</w:t>
            </w:r>
          </w:p>
          <w:p w14:paraId="6EB45A36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Colloquio collettivo</w:t>
            </w:r>
          </w:p>
          <w:p w14:paraId="6EB45A37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Frequenza della verifica</w:t>
            </w:r>
          </w:p>
          <w:p w14:paraId="6EB45A38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Durata media   della verifica</w:t>
            </w:r>
          </w:p>
          <w:p w14:paraId="6EB45A39" w14:textId="77777777" w:rsidR="008C2726" w:rsidRDefault="008C2726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14:paraId="6EB45A3A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3B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 si           </w:t>
            </w:r>
            <w:r>
              <w:rPr>
                <w:sz w:val="24"/>
                <w:szCs w:val="24"/>
              </w:rPr>
              <w:t xml:space="preserve">     □ no</w:t>
            </w:r>
          </w:p>
          <w:p w14:paraId="6EB45A3C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 si                □ no</w:t>
            </w:r>
          </w:p>
          <w:p w14:paraId="6EB45A3D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in itinere  □ sommativa</w:t>
            </w:r>
          </w:p>
          <w:p w14:paraId="6EB45A3E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□15/20 m   □ 30 m □60 m</w:t>
            </w:r>
          </w:p>
        </w:tc>
      </w:tr>
      <w:tr w:rsidR="008C2726" w14:paraId="6EB45A4A" w14:textId="77777777">
        <w:trPr>
          <w:trHeight w:val="1304"/>
        </w:trPr>
        <w:tc>
          <w:tcPr>
            <w:tcW w:w="2474" w:type="dxa"/>
          </w:tcPr>
          <w:p w14:paraId="6EB45A40" w14:textId="77777777" w:rsidR="008C2726" w:rsidRDefault="00D97F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GESTIONE DELLE CONSEGNE PER CASA</w:t>
            </w:r>
          </w:p>
        </w:tc>
        <w:tc>
          <w:tcPr>
            <w:tcW w:w="4434" w:type="dxa"/>
          </w:tcPr>
          <w:p w14:paraId="6EB45A41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Esplicitazione della consegna</w:t>
            </w:r>
          </w:p>
          <w:p w14:paraId="6EB45A42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Tempi della consegna</w:t>
            </w:r>
          </w:p>
          <w:p w14:paraId="6EB45A43" w14:textId="77777777" w:rsidR="008C2726" w:rsidRDefault="008C2726">
            <w:pPr>
              <w:rPr>
                <w:sz w:val="24"/>
                <w:szCs w:val="24"/>
              </w:rPr>
            </w:pPr>
          </w:p>
          <w:p w14:paraId="6EB45A44" w14:textId="77777777" w:rsidR="008C2726" w:rsidRDefault="00D97FC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Correzione della consegna e   </w:t>
            </w:r>
          </w:p>
          <w:p w14:paraId="6EB45A45" w14:textId="77777777" w:rsidR="008C2726" w:rsidRDefault="00D97FC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discussione/utilizzo dei lavoro svolti </w:t>
            </w:r>
          </w:p>
        </w:tc>
        <w:tc>
          <w:tcPr>
            <w:tcW w:w="2992" w:type="dxa"/>
          </w:tcPr>
          <w:p w14:paraId="6EB45A46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□  si     </w:t>
            </w:r>
            <w:r>
              <w:rPr>
                <w:sz w:val="24"/>
                <w:szCs w:val="24"/>
              </w:rPr>
              <w:t xml:space="preserve">           □ no</w:t>
            </w:r>
          </w:p>
          <w:p w14:paraId="6EB45A47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un giorno  □ due/tre gg.</w:t>
            </w:r>
          </w:p>
          <w:p w14:paraId="6EB45A48" w14:textId="77777777" w:rsidR="008C2726" w:rsidRDefault="00D97F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una settimana □ un mese</w:t>
            </w:r>
          </w:p>
          <w:p w14:paraId="6EB45A49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□  si                □ no</w:t>
            </w:r>
          </w:p>
        </w:tc>
      </w:tr>
      <w:tr w:rsidR="008C2726" w14:paraId="6EB45A53" w14:textId="77777777">
        <w:trPr>
          <w:trHeight w:val="877"/>
        </w:trPr>
        <w:tc>
          <w:tcPr>
            <w:tcW w:w="2474" w:type="dxa"/>
          </w:tcPr>
          <w:p w14:paraId="6EB45A4B" w14:textId="77777777" w:rsidR="008C2726" w:rsidRDefault="00D97F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GESTIONE STUDENTI H, DSA, BES</w:t>
            </w:r>
          </w:p>
        </w:tc>
        <w:tc>
          <w:tcPr>
            <w:tcW w:w="4434" w:type="dxa"/>
          </w:tcPr>
          <w:p w14:paraId="6EB45A4C" w14:textId="77777777" w:rsidR="008C2726" w:rsidRDefault="00D97FC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rivolge agli studenti</w:t>
            </w:r>
          </w:p>
          <w:p w14:paraId="6EB45A4D" w14:textId="77777777" w:rsidR="008C2726" w:rsidRDefault="00D97FC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Assegna consegne differenziate</w:t>
            </w:r>
          </w:p>
          <w:p w14:paraId="6EB45A4E" w14:textId="77777777" w:rsidR="008C2726" w:rsidRDefault="00D97FC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Aiuta a partecipare alle attività della classe</w:t>
            </w:r>
          </w:p>
        </w:tc>
        <w:tc>
          <w:tcPr>
            <w:tcW w:w="2992" w:type="dxa"/>
          </w:tcPr>
          <w:p w14:paraId="6EB45A4F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□  si                □ no</w:t>
            </w:r>
          </w:p>
          <w:p w14:paraId="6EB45A50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□  si                □ no</w:t>
            </w:r>
          </w:p>
          <w:p w14:paraId="6EB45A51" w14:textId="77777777" w:rsidR="008C2726" w:rsidRDefault="00D97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□  si                □ no</w:t>
            </w:r>
          </w:p>
          <w:p w14:paraId="6EB45A52" w14:textId="77777777" w:rsidR="008C2726" w:rsidRDefault="008C27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B45A54" w14:textId="77777777" w:rsidR="008C2726" w:rsidRDefault="008C2726">
      <w:pPr>
        <w:jc w:val="right"/>
        <w:rPr>
          <w:b/>
          <w:sz w:val="22"/>
        </w:rPr>
      </w:pPr>
    </w:p>
    <w:p w14:paraId="6EB45A55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6" w14:textId="192BCAEE" w:rsidR="008C2726" w:rsidRDefault="00D97FC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9D259" wp14:editId="7AEAB4EC">
                <wp:simplePos x="0" y="0"/>
                <wp:positionH relativeFrom="column">
                  <wp:posOffset>228600</wp:posOffset>
                </wp:positionH>
                <wp:positionV relativeFrom="paragraph">
                  <wp:posOffset>1076325</wp:posOffset>
                </wp:positionV>
                <wp:extent cx="5600700" cy="0"/>
                <wp:effectExtent l="9525" t="7620" r="9525" b="1143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846DB" id="Line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4.75pt" to="459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c2M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+D63pjSsgolI7G4qjZ/Vitpp+d0jpqiXqwCPF14uBvCxkJG9SwsYZuGDff9YMYsjR69in&#10;c2O7AAkdQOcox+UuBz97ROFwOkvTpxRUo4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75F92" wp14:editId="74EC0E38">
                <wp:simplePos x="0" y="0"/>
                <wp:positionH relativeFrom="column">
                  <wp:posOffset>228600</wp:posOffset>
                </wp:positionH>
                <wp:positionV relativeFrom="paragraph">
                  <wp:posOffset>847725</wp:posOffset>
                </wp:positionV>
                <wp:extent cx="5600700" cy="0"/>
                <wp:effectExtent l="9525" t="7620" r="9525" b="1143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40C79" id="Line 4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6.75pt" to="459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Sk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51E4F" wp14:editId="6EFF418E">
                <wp:simplePos x="0" y="0"/>
                <wp:positionH relativeFrom="column">
                  <wp:posOffset>228600</wp:posOffset>
                </wp:positionH>
                <wp:positionV relativeFrom="paragraph">
                  <wp:posOffset>619125</wp:posOffset>
                </wp:positionV>
                <wp:extent cx="5600700" cy="0"/>
                <wp:effectExtent l="9525" t="7620" r="9525" b="11430"/>
                <wp:wrapNone/>
                <wp:docPr id="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046CB" id="Line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8.75pt" to="459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Se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8FlrTG1dARKV2NhRHz+rFbDX97pDSVUvUgUeKrxcDeVnISN6khI0zcMG+/6wZxJCj17FP&#10;58Z2ARI6gM5RjstdDn72iMLhdJamT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29985" wp14:editId="7B150E45">
                <wp:simplePos x="0" y="0"/>
                <wp:positionH relativeFrom="column">
                  <wp:posOffset>228600</wp:posOffset>
                </wp:positionH>
                <wp:positionV relativeFrom="paragraph">
                  <wp:posOffset>390525</wp:posOffset>
                </wp:positionV>
                <wp:extent cx="5600700" cy="0"/>
                <wp:effectExtent l="9525" t="7620" r="9525" b="11430"/>
                <wp:wrapNone/>
                <wp:docPr id="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A2FDA" id="Line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0.75pt" to="459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KTQ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noTW9cQVEVGpnQ3H0rF7MVtPvDildtUQdeKT4ejGQl4WM5E1K2DgDF+z7z5pBDDl6Hft0&#10;bmwXIKED6BzluNzl4GePKBxOZ2n6lI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b/>
          <w:sz w:val="22"/>
        </w:rPr>
        <w:t>PUNTI DI FORZA DELL’AZIONE DEL DOCENTE OSSERVATO</w:t>
      </w:r>
    </w:p>
    <w:p w14:paraId="6EB45A57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8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9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A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B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C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D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5E" w14:textId="77777777" w:rsidR="008C2726" w:rsidRDefault="00D97FCD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ALTRE PARTICOLARI OSSERVAZIONI </w:t>
      </w:r>
    </w:p>
    <w:p w14:paraId="6EB45A5F" w14:textId="77777777" w:rsidR="008C2726" w:rsidRDefault="00D97FCD">
      <w:pPr>
        <w:spacing w:line="360" w:lineRule="auto"/>
        <w:ind w:left="284" w:right="11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</w:rPr>
        <w:t>__________________________________________________________________________________________________________________</w:t>
      </w:r>
    </w:p>
    <w:p w14:paraId="6EB45A60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1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2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3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4" w14:textId="77777777" w:rsidR="008C2726" w:rsidRDefault="00D97FCD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EVENTUALI  SUGGERIMENTI PER IL MIGLIORAMENTO</w:t>
      </w:r>
    </w:p>
    <w:p w14:paraId="6EB45A65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6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7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8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9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A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B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C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D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E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6F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70" w14:textId="77777777" w:rsidR="008C2726" w:rsidRDefault="008C2726">
      <w:pPr>
        <w:jc w:val="both"/>
        <w:rPr>
          <w:rFonts w:ascii="Arial" w:hAnsi="Arial" w:cs="Arial"/>
          <w:b/>
          <w:sz w:val="22"/>
        </w:rPr>
      </w:pPr>
    </w:p>
    <w:p w14:paraId="6EB45A71" w14:textId="77777777" w:rsidR="008C2726" w:rsidRDefault="00D97FCD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DATA…………………..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IL DOCENTE NEOASSUNTO</w:t>
      </w:r>
    </w:p>
    <w:p w14:paraId="6EB45A72" w14:textId="77777777" w:rsidR="008C2726" w:rsidRDefault="008C2726">
      <w:pPr>
        <w:rPr>
          <w:rFonts w:ascii="Arial" w:hAnsi="Arial" w:cs="Arial"/>
          <w:b/>
          <w:sz w:val="22"/>
        </w:rPr>
      </w:pPr>
    </w:p>
    <w:p w14:paraId="6EB45A73" w14:textId="77777777" w:rsidR="008C2726" w:rsidRDefault="008C2726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8C2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44A3C"/>
    <w:multiLevelType w:val="multilevel"/>
    <w:tmpl w:val="47444A3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A3E7A"/>
    <w:multiLevelType w:val="multilevel"/>
    <w:tmpl w:val="49FA3E7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165"/>
    <w:multiLevelType w:val="multilevel"/>
    <w:tmpl w:val="4A4A416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B2F99"/>
    <w:multiLevelType w:val="multilevel"/>
    <w:tmpl w:val="55BB2F99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E0365"/>
    <w:multiLevelType w:val="multilevel"/>
    <w:tmpl w:val="57AE036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19"/>
    <w:rsid w:val="0000143C"/>
    <w:rsid w:val="000046F7"/>
    <w:rsid w:val="00005075"/>
    <w:rsid w:val="000112AD"/>
    <w:rsid w:val="00014743"/>
    <w:rsid w:val="00021CF8"/>
    <w:rsid w:val="00023DA3"/>
    <w:rsid w:val="000412EA"/>
    <w:rsid w:val="00050862"/>
    <w:rsid w:val="00057F2E"/>
    <w:rsid w:val="0006262E"/>
    <w:rsid w:val="0008136D"/>
    <w:rsid w:val="00085FDF"/>
    <w:rsid w:val="00093626"/>
    <w:rsid w:val="00095951"/>
    <w:rsid w:val="000B28F9"/>
    <w:rsid w:val="000C3501"/>
    <w:rsid w:val="000D1BB2"/>
    <w:rsid w:val="000D42DC"/>
    <w:rsid w:val="000D6D9A"/>
    <w:rsid w:val="000E7E11"/>
    <w:rsid w:val="000F1FFF"/>
    <w:rsid w:val="0012096C"/>
    <w:rsid w:val="00122555"/>
    <w:rsid w:val="00125AFC"/>
    <w:rsid w:val="00125B78"/>
    <w:rsid w:val="00134C49"/>
    <w:rsid w:val="0013720C"/>
    <w:rsid w:val="00140C1F"/>
    <w:rsid w:val="00142C4C"/>
    <w:rsid w:val="0015419A"/>
    <w:rsid w:val="00170271"/>
    <w:rsid w:val="00170C9A"/>
    <w:rsid w:val="001716A0"/>
    <w:rsid w:val="00194923"/>
    <w:rsid w:val="00197367"/>
    <w:rsid w:val="001A31C4"/>
    <w:rsid w:val="001A7F6A"/>
    <w:rsid w:val="001D031D"/>
    <w:rsid w:val="001D273E"/>
    <w:rsid w:val="001D6D9C"/>
    <w:rsid w:val="001E50A6"/>
    <w:rsid w:val="001F32EF"/>
    <w:rsid w:val="001F6585"/>
    <w:rsid w:val="002001A7"/>
    <w:rsid w:val="002040C9"/>
    <w:rsid w:val="00210F29"/>
    <w:rsid w:val="0021451B"/>
    <w:rsid w:val="0022115D"/>
    <w:rsid w:val="00221C8E"/>
    <w:rsid w:val="00237094"/>
    <w:rsid w:val="00247A87"/>
    <w:rsid w:val="002609EC"/>
    <w:rsid w:val="002817FD"/>
    <w:rsid w:val="00283A17"/>
    <w:rsid w:val="00294B4B"/>
    <w:rsid w:val="00296B5B"/>
    <w:rsid w:val="00297EBE"/>
    <w:rsid w:val="002A1B9B"/>
    <w:rsid w:val="002B3F8B"/>
    <w:rsid w:val="002B6912"/>
    <w:rsid w:val="002C785E"/>
    <w:rsid w:val="002F2C91"/>
    <w:rsid w:val="002F4063"/>
    <w:rsid w:val="00321689"/>
    <w:rsid w:val="00326320"/>
    <w:rsid w:val="00327638"/>
    <w:rsid w:val="00330FDF"/>
    <w:rsid w:val="003413AA"/>
    <w:rsid w:val="00344009"/>
    <w:rsid w:val="003535BD"/>
    <w:rsid w:val="0035485F"/>
    <w:rsid w:val="00360D64"/>
    <w:rsid w:val="00372F4E"/>
    <w:rsid w:val="00375FFE"/>
    <w:rsid w:val="003843CB"/>
    <w:rsid w:val="00384CEE"/>
    <w:rsid w:val="00385536"/>
    <w:rsid w:val="003A1C9C"/>
    <w:rsid w:val="003B2787"/>
    <w:rsid w:val="003C088E"/>
    <w:rsid w:val="003C67A9"/>
    <w:rsid w:val="003D16BD"/>
    <w:rsid w:val="003D75E0"/>
    <w:rsid w:val="003E0442"/>
    <w:rsid w:val="003E5B8F"/>
    <w:rsid w:val="003E6FA4"/>
    <w:rsid w:val="003F1A41"/>
    <w:rsid w:val="00414895"/>
    <w:rsid w:val="00422A42"/>
    <w:rsid w:val="00423688"/>
    <w:rsid w:val="00432FB4"/>
    <w:rsid w:val="00437E50"/>
    <w:rsid w:val="0044281B"/>
    <w:rsid w:val="00444168"/>
    <w:rsid w:val="00464863"/>
    <w:rsid w:val="004661DD"/>
    <w:rsid w:val="00494A42"/>
    <w:rsid w:val="004B07C1"/>
    <w:rsid w:val="004B4FF9"/>
    <w:rsid w:val="004C04AB"/>
    <w:rsid w:val="004C7B92"/>
    <w:rsid w:val="004D6AF9"/>
    <w:rsid w:val="004E22B3"/>
    <w:rsid w:val="004E7114"/>
    <w:rsid w:val="004F015D"/>
    <w:rsid w:val="004F7E34"/>
    <w:rsid w:val="0050759D"/>
    <w:rsid w:val="005143B0"/>
    <w:rsid w:val="00522629"/>
    <w:rsid w:val="00535038"/>
    <w:rsid w:val="005428FC"/>
    <w:rsid w:val="00552A20"/>
    <w:rsid w:val="00554D6C"/>
    <w:rsid w:val="00564FCE"/>
    <w:rsid w:val="00585686"/>
    <w:rsid w:val="00592568"/>
    <w:rsid w:val="005A0AB5"/>
    <w:rsid w:val="005B5A2A"/>
    <w:rsid w:val="005C0B5E"/>
    <w:rsid w:val="005C4FC0"/>
    <w:rsid w:val="005D1CA2"/>
    <w:rsid w:val="005D64A3"/>
    <w:rsid w:val="005E02E5"/>
    <w:rsid w:val="005E5AC6"/>
    <w:rsid w:val="006002D5"/>
    <w:rsid w:val="00605012"/>
    <w:rsid w:val="00612F48"/>
    <w:rsid w:val="00615688"/>
    <w:rsid w:val="0062228E"/>
    <w:rsid w:val="006232F8"/>
    <w:rsid w:val="006237D3"/>
    <w:rsid w:val="00631BCB"/>
    <w:rsid w:val="006532FE"/>
    <w:rsid w:val="00664F1D"/>
    <w:rsid w:val="006874E2"/>
    <w:rsid w:val="006B533A"/>
    <w:rsid w:val="006B6308"/>
    <w:rsid w:val="006C06D7"/>
    <w:rsid w:val="006C296E"/>
    <w:rsid w:val="006C748F"/>
    <w:rsid w:val="006E42C8"/>
    <w:rsid w:val="006E45BB"/>
    <w:rsid w:val="00707270"/>
    <w:rsid w:val="00711FA1"/>
    <w:rsid w:val="007138E8"/>
    <w:rsid w:val="00713E6C"/>
    <w:rsid w:val="00717DB8"/>
    <w:rsid w:val="007910D6"/>
    <w:rsid w:val="007C3E18"/>
    <w:rsid w:val="007C5CE8"/>
    <w:rsid w:val="007E49F5"/>
    <w:rsid w:val="007F7DCA"/>
    <w:rsid w:val="00806161"/>
    <w:rsid w:val="0081587E"/>
    <w:rsid w:val="0083205E"/>
    <w:rsid w:val="00832255"/>
    <w:rsid w:val="00835911"/>
    <w:rsid w:val="00841F23"/>
    <w:rsid w:val="00864997"/>
    <w:rsid w:val="00867E07"/>
    <w:rsid w:val="00875B67"/>
    <w:rsid w:val="008822A4"/>
    <w:rsid w:val="008850A0"/>
    <w:rsid w:val="00886950"/>
    <w:rsid w:val="00892058"/>
    <w:rsid w:val="008968E2"/>
    <w:rsid w:val="008A39FA"/>
    <w:rsid w:val="008B2D71"/>
    <w:rsid w:val="008B6AFE"/>
    <w:rsid w:val="008C0E9E"/>
    <w:rsid w:val="008C2726"/>
    <w:rsid w:val="008C67D5"/>
    <w:rsid w:val="008D31D9"/>
    <w:rsid w:val="008D5FED"/>
    <w:rsid w:val="008E5AA2"/>
    <w:rsid w:val="008F2916"/>
    <w:rsid w:val="009048B4"/>
    <w:rsid w:val="00914617"/>
    <w:rsid w:val="00935BB4"/>
    <w:rsid w:val="009418E3"/>
    <w:rsid w:val="00961424"/>
    <w:rsid w:val="00962B74"/>
    <w:rsid w:val="009630C0"/>
    <w:rsid w:val="00967CA6"/>
    <w:rsid w:val="00984CB3"/>
    <w:rsid w:val="00990AD8"/>
    <w:rsid w:val="0099423A"/>
    <w:rsid w:val="009A3365"/>
    <w:rsid w:val="009A4770"/>
    <w:rsid w:val="009A7C94"/>
    <w:rsid w:val="009B5712"/>
    <w:rsid w:val="009C7A4D"/>
    <w:rsid w:val="009D34B5"/>
    <w:rsid w:val="00A00C67"/>
    <w:rsid w:val="00A0391F"/>
    <w:rsid w:val="00A23741"/>
    <w:rsid w:val="00A265F0"/>
    <w:rsid w:val="00A276CF"/>
    <w:rsid w:val="00A33EBC"/>
    <w:rsid w:val="00A37CB9"/>
    <w:rsid w:val="00A4447D"/>
    <w:rsid w:val="00A464B0"/>
    <w:rsid w:val="00A50EEA"/>
    <w:rsid w:val="00A549F5"/>
    <w:rsid w:val="00A61319"/>
    <w:rsid w:val="00AA48B5"/>
    <w:rsid w:val="00AB275F"/>
    <w:rsid w:val="00AB7019"/>
    <w:rsid w:val="00AC3BFE"/>
    <w:rsid w:val="00AD08ED"/>
    <w:rsid w:val="00AD351D"/>
    <w:rsid w:val="00AE2EF9"/>
    <w:rsid w:val="00AF3367"/>
    <w:rsid w:val="00AF6CA4"/>
    <w:rsid w:val="00B12E7D"/>
    <w:rsid w:val="00B26807"/>
    <w:rsid w:val="00B308C7"/>
    <w:rsid w:val="00B433C4"/>
    <w:rsid w:val="00B45457"/>
    <w:rsid w:val="00B4628F"/>
    <w:rsid w:val="00B46B84"/>
    <w:rsid w:val="00B5588A"/>
    <w:rsid w:val="00B5683E"/>
    <w:rsid w:val="00B67EEA"/>
    <w:rsid w:val="00B73EED"/>
    <w:rsid w:val="00B77C12"/>
    <w:rsid w:val="00B8160E"/>
    <w:rsid w:val="00B85C6B"/>
    <w:rsid w:val="00B9402E"/>
    <w:rsid w:val="00B97359"/>
    <w:rsid w:val="00BA0FAA"/>
    <w:rsid w:val="00BA5498"/>
    <w:rsid w:val="00BD6D78"/>
    <w:rsid w:val="00BD702C"/>
    <w:rsid w:val="00BE1646"/>
    <w:rsid w:val="00BF2F64"/>
    <w:rsid w:val="00BF65D4"/>
    <w:rsid w:val="00C001E4"/>
    <w:rsid w:val="00C11ABE"/>
    <w:rsid w:val="00C20EE7"/>
    <w:rsid w:val="00C21C38"/>
    <w:rsid w:val="00C60F65"/>
    <w:rsid w:val="00C65339"/>
    <w:rsid w:val="00C80E3D"/>
    <w:rsid w:val="00C81EC5"/>
    <w:rsid w:val="00C83236"/>
    <w:rsid w:val="00C84FA3"/>
    <w:rsid w:val="00C90C13"/>
    <w:rsid w:val="00C94D66"/>
    <w:rsid w:val="00C95893"/>
    <w:rsid w:val="00CB316B"/>
    <w:rsid w:val="00CB7984"/>
    <w:rsid w:val="00CC0ECE"/>
    <w:rsid w:val="00CC43F6"/>
    <w:rsid w:val="00CD5123"/>
    <w:rsid w:val="00CE6D38"/>
    <w:rsid w:val="00CF0364"/>
    <w:rsid w:val="00D05AF6"/>
    <w:rsid w:val="00D06FEF"/>
    <w:rsid w:val="00D15977"/>
    <w:rsid w:val="00D2420E"/>
    <w:rsid w:val="00D2521D"/>
    <w:rsid w:val="00D30635"/>
    <w:rsid w:val="00D43D0D"/>
    <w:rsid w:val="00D44482"/>
    <w:rsid w:val="00D54A2E"/>
    <w:rsid w:val="00D76558"/>
    <w:rsid w:val="00D83735"/>
    <w:rsid w:val="00D963F0"/>
    <w:rsid w:val="00D9703D"/>
    <w:rsid w:val="00D97FCD"/>
    <w:rsid w:val="00DA1915"/>
    <w:rsid w:val="00DB5468"/>
    <w:rsid w:val="00DD47A1"/>
    <w:rsid w:val="00DD72D3"/>
    <w:rsid w:val="00DF1EB1"/>
    <w:rsid w:val="00DF39F9"/>
    <w:rsid w:val="00E019FD"/>
    <w:rsid w:val="00E052C0"/>
    <w:rsid w:val="00E13633"/>
    <w:rsid w:val="00E20419"/>
    <w:rsid w:val="00E22453"/>
    <w:rsid w:val="00E25178"/>
    <w:rsid w:val="00E45AF2"/>
    <w:rsid w:val="00E570AF"/>
    <w:rsid w:val="00E63862"/>
    <w:rsid w:val="00E65D0F"/>
    <w:rsid w:val="00E75A3C"/>
    <w:rsid w:val="00E804AB"/>
    <w:rsid w:val="00E86B19"/>
    <w:rsid w:val="00E91013"/>
    <w:rsid w:val="00E9754B"/>
    <w:rsid w:val="00EB0CE4"/>
    <w:rsid w:val="00EB10B2"/>
    <w:rsid w:val="00EC3402"/>
    <w:rsid w:val="00EC35A6"/>
    <w:rsid w:val="00EC6DFE"/>
    <w:rsid w:val="00EC7719"/>
    <w:rsid w:val="00ED518D"/>
    <w:rsid w:val="00EE6C86"/>
    <w:rsid w:val="00EF1960"/>
    <w:rsid w:val="00EF4CC8"/>
    <w:rsid w:val="00F02B90"/>
    <w:rsid w:val="00F0764B"/>
    <w:rsid w:val="00F12F30"/>
    <w:rsid w:val="00F228B4"/>
    <w:rsid w:val="00F25C1B"/>
    <w:rsid w:val="00F26BED"/>
    <w:rsid w:val="00F30CE8"/>
    <w:rsid w:val="00F348DC"/>
    <w:rsid w:val="00F5154E"/>
    <w:rsid w:val="00F51D0B"/>
    <w:rsid w:val="00F577A7"/>
    <w:rsid w:val="00F72952"/>
    <w:rsid w:val="00F81157"/>
    <w:rsid w:val="00F82217"/>
    <w:rsid w:val="00F92F5B"/>
    <w:rsid w:val="00F94BE5"/>
    <w:rsid w:val="00FA13BE"/>
    <w:rsid w:val="00FB7E73"/>
    <w:rsid w:val="00FC6DFD"/>
    <w:rsid w:val="00FD1989"/>
    <w:rsid w:val="00FD73D4"/>
    <w:rsid w:val="00FE166C"/>
    <w:rsid w:val="00FE62BD"/>
    <w:rsid w:val="00FF0AF4"/>
    <w:rsid w:val="00FF6B92"/>
    <w:rsid w:val="191A2056"/>
    <w:rsid w:val="667C5C3C"/>
    <w:rsid w:val="6BDB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F79C5A9-F00F-4326-9351-544E1C89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outlineLvl w:val="2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qFormat/>
    <w:pPr>
      <w:spacing w:after="120"/>
    </w:pPr>
  </w:style>
  <w:style w:type="paragraph" w:styleId="Corpodeltesto3">
    <w:name w:val="Body Text 3"/>
    <w:basedOn w:val="Normale"/>
    <w:link w:val="Corpodeltesto3Carattere"/>
    <w:qFormat/>
    <w:pPr>
      <w:spacing w:after="120"/>
    </w:pPr>
    <w:rPr>
      <w:sz w:val="16"/>
      <w:szCs w:val="16"/>
    </w:rPr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pPr>
      <w:jc w:val="center"/>
    </w:pPr>
    <w:rPr>
      <w:sz w:val="48"/>
      <w:szCs w:val="24"/>
    </w:rPr>
  </w:style>
  <w:style w:type="paragraph" w:customStyle="1" w:styleId="Corpodeltesto1">
    <w:name w:val="Corpo del testo1"/>
    <w:basedOn w:val="Normale"/>
    <w:qFormat/>
    <w:pPr>
      <w:widowControl w:val="0"/>
      <w:jc w:val="both"/>
    </w:pPr>
    <w:rPr>
      <w:snapToGrid w:val="0"/>
      <w:sz w:val="24"/>
    </w:rPr>
  </w:style>
  <w:style w:type="character" w:customStyle="1" w:styleId="TitoloCarattere">
    <w:name w:val="Titolo Carattere"/>
    <w:link w:val="Titolo"/>
    <w:qFormat/>
    <w:rPr>
      <w:sz w:val="48"/>
      <w:szCs w:val="24"/>
    </w:rPr>
  </w:style>
  <w:style w:type="character" w:customStyle="1" w:styleId="Corpodeltesto3Carattere">
    <w:name w:val="Corpo del testo 3 Carattere"/>
    <w:link w:val="Corpodeltesto3"/>
    <w:qFormat/>
    <w:rPr>
      <w:sz w:val="16"/>
      <w:szCs w:val="16"/>
    </w:rPr>
  </w:style>
  <w:style w:type="character" w:customStyle="1" w:styleId="Titolo3Carattere">
    <w:name w:val="Titolo 3 Carattere"/>
    <w:link w:val="Titolo3"/>
    <w:qFormat/>
    <w:rPr>
      <w:snapToGrid w:val="0"/>
      <w:sz w:val="24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qFormat/>
  </w:style>
  <w:style w:type="character" w:customStyle="1" w:styleId="Titolo2Carattere">
    <w:name w:val="Titolo 2 Carattere"/>
    <w:basedOn w:val="Carpredefinitoparagrafo"/>
    <w:link w:val="Titolo2"/>
    <w:qFormat/>
    <w:rPr>
      <w:b/>
      <w:bCs/>
      <w:i/>
      <w:iCs/>
    </w:rPr>
  </w:style>
  <w:style w:type="character" w:customStyle="1" w:styleId="CorpotestoCarattere">
    <w:name w:val="Corpo testo Carattere"/>
    <w:basedOn w:val="Carpredefinitoparagrafo"/>
    <w:link w:val="Corpotesto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ircolare%20po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1"/>
    <customShpInfo spid="_x0000_s1070"/>
    <customShpInfo spid="_x0000_s10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circolare pof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Formamed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2013-03-20T07:44:00Z</cp:lastPrinted>
  <dcterms:created xsi:type="dcterms:W3CDTF">2026-02-13T16:15:00Z</dcterms:created>
  <dcterms:modified xsi:type="dcterms:W3CDTF">2026-02-13T16:15:00Z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406E67A9966444DFB3D8643ADB8B5F5B_12</vt:lpwstr>
  </property>
</Properties>
</file>